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14D" w14:textId="44945D89" w:rsidR="00F73B8A" w:rsidRPr="00BE1B56" w:rsidRDefault="00F73B8A" w:rsidP="00BE1B56">
      <w:pPr>
        <w:spacing w:line="240" w:lineRule="auto"/>
        <w:jc w:val="center"/>
        <w:rPr>
          <w:rFonts w:ascii="Amasis MT Pro" w:hAnsi="Amasis MT Pro"/>
          <w:sz w:val="24"/>
          <w:szCs w:val="24"/>
        </w:rPr>
      </w:pPr>
      <w:r w:rsidRPr="00BE1B56">
        <w:rPr>
          <w:rFonts w:ascii="Amasis MT Pro" w:hAnsi="Amasis MT Pro"/>
          <w:sz w:val="24"/>
          <w:szCs w:val="24"/>
          <w:u w:val="single"/>
        </w:rPr>
        <w:t>Board of Trustees Meeting</w:t>
      </w:r>
      <w:r w:rsidR="00BE1B56">
        <w:rPr>
          <w:rFonts w:ascii="Amasis MT Pro" w:hAnsi="Amasis MT Pro"/>
          <w:sz w:val="24"/>
          <w:szCs w:val="24"/>
          <w:u w:val="single"/>
        </w:rPr>
        <w:br/>
      </w:r>
      <w:r w:rsidR="008E675E">
        <w:rPr>
          <w:rFonts w:ascii="Amasis MT Pro" w:hAnsi="Amasis MT Pro"/>
          <w:sz w:val="24"/>
          <w:szCs w:val="24"/>
        </w:rPr>
        <w:t>Febr</w:t>
      </w:r>
      <w:r w:rsidR="00541B4B">
        <w:rPr>
          <w:rFonts w:ascii="Amasis MT Pro" w:hAnsi="Amasis MT Pro"/>
          <w:sz w:val="24"/>
          <w:szCs w:val="24"/>
        </w:rPr>
        <w:t>uary</w:t>
      </w:r>
      <w:r w:rsidR="00715A06">
        <w:rPr>
          <w:rFonts w:ascii="Amasis MT Pro" w:hAnsi="Amasis MT Pro"/>
          <w:sz w:val="24"/>
          <w:szCs w:val="24"/>
        </w:rPr>
        <w:t xml:space="preserve"> </w:t>
      </w:r>
      <w:r w:rsidR="008E675E">
        <w:rPr>
          <w:rFonts w:ascii="Amasis MT Pro" w:hAnsi="Amasis MT Pro"/>
          <w:sz w:val="24"/>
          <w:szCs w:val="24"/>
        </w:rPr>
        <w:t>13</w:t>
      </w:r>
      <w:r w:rsidRPr="00BE1B56">
        <w:rPr>
          <w:rFonts w:ascii="Amasis MT Pro" w:hAnsi="Amasis MT Pro"/>
          <w:sz w:val="24"/>
          <w:szCs w:val="24"/>
          <w:vertAlign w:val="superscript"/>
        </w:rPr>
        <w:t>th</w:t>
      </w:r>
      <w:r w:rsidRPr="00BE1B56">
        <w:rPr>
          <w:rFonts w:ascii="Amasis MT Pro" w:hAnsi="Amasis MT Pro"/>
          <w:sz w:val="24"/>
          <w:szCs w:val="24"/>
        </w:rPr>
        <w:t>, 202</w:t>
      </w:r>
      <w:r w:rsidR="00541B4B">
        <w:rPr>
          <w:rFonts w:ascii="Amasis MT Pro" w:hAnsi="Amasis MT Pro"/>
          <w:sz w:val="24"/>
          <w:szCs w:val="24"/>
        </w:rPr>
        <w:t>5</w:t>
      </w:r>
      <w:r w:rsidR="00BE1B56">
        <w:rPr>
          <w:rFonts w:ascii="Amasis MT Pro" w:hAnsi="Amasis MT Pro"/>
          <w:sz w:val="24"/>
          <w:szCs w:val="24"/>
        </w:rPr>
        <w:br/>
      </w:r>
      <w:r w:rsidR="00361385">
        <w:rPr>
          <w:rFonts w:ascii="Amasis MT Pro" w:hAnsi="Amasis MT Pro"/>
          <w:sz w:val="24"/>
          <w:szCs w:val="24"/>
        </w:rPr>
        <w:t>T</w:t>
      </w:r>
      <w:r w:rsidR="00715A06">
        <w:rPr>
          <w:rFonts w:ascii="Amasis MT Pro" w:hAnsi="Amasis MT Pro"/>
          <w:sz w:val="24"/>
          <w:szCs w:val="24"/>
        </w:rPr>
        <w:t>hur</w:t>
      </w:r>
      <w:r w:rsidR="00361385">
        <w:rPr>
          <w:rFonts w:ascii="Amasis MT Pro" w:hAnsi="Amasis MT Pro"/>
          <w:sz w:val="24"/>
          <w:szCs w:val="24"/>
        </w:rPr>
        <w:t>sday</w:t>
      </w:r>
      <w:r w:rsidR="0086513B" w:rsidRPr="00BE1B56">
        <w:rPr>
          <w:rFonts w:ascii="Amasis MT Pro" w:hAnsi="Amasis MT Pro"/>
          <w:sz w:val="24"/>
          <w:szCs w:val="24"/>
        </w:rPr>
        <w:t xml:space="preserve"> at </w:t>
      </w:r>
      <w:r w:rsidR="00715A06">
        <w:rPr>
          <w:rFonts w:ascii="Amasis MT Pro" w:hAnsi="Amasis MT Pro"/>
          <w:sz w:val="24"/>
          <w:szCs w:val="24"/>
        </w:rPr>
        <w:t>1</w:t>
      </w:r>
      <w:r w:rsidR="0089458E" w:rsidRPr="00BE1B56">
        <w:rPr>
          <w:rFonts w:ascii="Amasis MT Pro" w:hAnsi="Amasis MT Pro"/>
          <w:sz w:val="24"/>
          <w:szCs w:val="24"/>
        </w:rPr>
        <w:t xml:space="preserve">:00 pm </w:t>
      </w:r>
      <w:r w:rsidR="00BE1B56">
        <w:rPr>
          <w:rFonts w:ascii="Amasis MT Pro" w:hAnsi="Amasis MT Pro"/>
          <w:sz w:val="24"/>
          <w:szCs w:val="24"/>
        </w:rPr>
        <w:br/>
      </w:r>
      <w:r w:rsidRPr="00BE1B56">
        <w:rPr>
          <w:rFonts w:ascii="Amasis MT Pro" w:hAnsi="Amasis MT Pro"/>
          <w:sz w:val="24"/>
          <w:szCs w:val="24"/>
        </w:rPr>
        <w:t>Heritage Meeting Room</w:t>
      </w:r>
    </w:p>
    <w:p w14:paraId="143FF17C" w14:textId="4DE18657" w:rsidR="00F73B8A" w:rsidRDefault="00F73B8A" w:rsidP="00F73B8A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  <w:u w:val="single"/>
        </w:rPr>
        <w:t>Agenda</w:t>
      </w:r>
    </w:p>
    <w:p w14:paraId="5FEBA42D" w14:textId="020CA8D7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Call to Order</w:t>
      </w:r>
    </w:p>
    <w:p w14:paraId="4A22DC69" w14:textId="5365B5AC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Inquiries from the Audience</w:t>
      </w:r>
    </w:p>
    <w:p w14:paraId="7FF76BA9" w14:textId="2029FF88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Approval of Agenda</w:t>
      </w:r>
    </w:p>
    <w:p w14:paraId="063CB603" w14:textId="54802A7F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Approval of the Previous Minutes</w:t>
      </w:r>
    </w:p>
    <w:p w14:paraId="53EB2480" w14:textId="72679448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Financial Report and Bills to Be Allowed</w:t>
      </w:r>
    </w:p>
    <w:p w14:paraId="0AB08D9D" w14:textId="4D75DACC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Book List</w:t>
      </w:r>
    </w:p>
    <w:p w14:paraId="3D57A6CA" w14:textId="6BF50BE2" w:rsidR="00F73B8A" w:rsidRPr="005E24E8" w:rsidRDefault="00F73B8A" w:rsidP="00F73B8A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Library Report</w:t>
      </w:r>
    </w:p>
    <w:p w14:paraId="39697251" w14:textId="6C23594D" w:rsidR="00F73B8A" w:rsidRPr="005E24E8" w:rsidRDefault="00F73B8A" w:rsidP="00F73B8A">
      <w:pPr>
        <w:pStyle w:val="ListParagraph"/>
        <w:numPr>
          <w:ilvl w:val="1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Circulation Report</w:t>
      </w:r>
    </w:p>
    <w:p w14:paraId="2325C28E" w14:textId="2F326121" w:rsidR="00F73B8A" w:rsidRPr="005E24E8" w:rsidRDefault="00F73B8A" w:rsidP="00F73B8A">
      <w:pPr>
        <w:pStyle w:val="ListParagraph"/>
        <w:numPr>
          <w:ilvl w:val="1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Correspondence</w:t>
      </w:r>
    </w:p>
    <w:p w14:paraId="66A669D3" w14:textId="4055D028" w:rsidR="005D49ED" w:rsidRPr="005E24E8" w:rsidRDefault="00F73B8A" w:rsidP="005D49ED">
      <w:pPr>
        <w:pStyle w:val="ListParagraph"/>
        <w:numPr>
          <w:ilvl w:val="1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Library News</w:t>
      </w:r>
    </w:p>
    <w:p w14:paraId="7ED919A3" w14:textId="63F33C81" w:rsidR="006B7936" w:rsidRDefault="00F73B8A" w:rsidP="006B7936">
      <w:pPr>
        <w:pStyle w:val="ListParagraph"/>
        <w:numPr>
          <w:ilvl w:val="2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Old Business</w:t>
      </w:r>
    </w:p>
    <w:p w14:paraId="1B9A1C33" w14:textId="288E2398" w:rsidR="00C02E44" w:rsidRDefault="00C02E44" w:rsidP="00287B83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Staffing</w:t>
      </w:r>
    </w:p>
    <w:p w14:paraId="7B5CA712" w14:textId="13463C49" w:rsidR="00247FA9" w:rsidRDefault="0034485F" w:rsidP="00287B83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Buildings and Grounds</w:t>
      </w:r>
    </w:p>
    <w:p w14:paraId="3535FEB6" w14:textId="66667DD2" w:rsidR="00680D57" w:rsidRDefault="00680D57" w:rsidP="00287B83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Collections</w:t>
      </w:r>
    </w:p>
    <w:p w14:paraId="02F08485" w14:textId="775DF10C" w:rsidR="00A05487" w:rsidRPr="00A05487" w:rsidRDefault="00462E4B" w:rsidP="00A05487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Program</w:t>
      </w:r>
      <w:r w:rsidR="00A11E59">
        <w:rPr>
          <w:rFonts w:ascii="Amasis MT Pro" w:hAnsi="Amasis MT Pro"/>
          <w:sz w:val="24"/>
          <w:szCs w:val="24"/>
        </w:rPr>
        <w:t>ming Review</w:t>
      </w:r>
    </w:p>
    <w:p w14:paraId="331634FB" w14:textId="26F397DC" w:rsidR="00A05487" w:rsidRPr="00A05487" w:rsidRDefault="00F248FB" w:rsidP="00A05487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Program</w:t>
      </w:r>
      <w:r w:rsidR="00A05487">
        <w:rPr>
          <w:rFonts w:ascii="Amasis MT Pro" w:hAnsi="Amasis MT Pro"/>
          <w:sz w:val="24"/>
          <w:szCs w:val="24"/>
        </w:rPr>
        <w:t>s</w:t>
      </w:r>
    </w:p>
    <w:p w14:paraId="7F1E0848" w14:textId="003DDA6F" w:rsidR="00182748" w:rsidRDefault="00462E4B" w:rsidP="00182748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Book Clubs</w:t>
      </w:r>
    </w:p>
    <w:p w14:paraId="0B23E438" w14:textId="0E34C64A" w:rsidR="00A05487" w:rsidRDefault="00A05487" w:rsidP="005814C6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Events</w:t>
      </w:r>
    </w:p>
    <w:p w14:paraId="73361607" w14:textId="51F96064" w:rsidR="00F32BC1" w:rsidRPr="00F32BC1" w:rsidRDefault="00F32BC1" w:rsidP="00F32BC1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Budget Draft for Fiscal Year 2026</w:t>
      </w:r>
    </w:p>
    <w:p w14:paraId="68892F68" w14:textId="35E32013" w:rsidR="00A05487" w:rsidRDefault="00F73B8A" w:rsidP="00A05487">
      <w:pPr>
        <w:pStyle w:val="ListParagraph"/>
        <w:numPr>
          <w:ilvl w:val="2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New Business</w:t>
      </w:r>
    </w:p>
    <w:p w14:paraId="6C965C56" w14:textId="4BF1AF8A" w:rsidR="00F60DD5" w:rsidRDefault="00182748" w:rsidP="00F60DD5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Advance Planning</w:t>
      </w:r>
    </w:p>
    <w:p w14:paraId="002B2CCA" w14:textId="6792FD2C" w:rsidR="00E41E4C" w:rsidRPr="00F60DD5" w:rsidRDefault="00E41E4C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Art Class</w:t>
      </w:r>
    </w:p>
    <w:p w14:paraId="460FD01D" w14:textId="77777777" w:rsidR="00E41E4C" w:rsidRDefault="00E41E4C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Speaker: Michelle Cowan “Better Not Bitter”</w:t>
      </w:r>
    </w:p>
    <w:p w14:paraId="1379E340" w14:textId="78C4EC2C" w:rsidR="00E41E4C" w:rsidRDefault="00E41E4C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Stuff Animal Sleepover</w:t>
      </w:r>
    </w:p>
    <w:p w14:paraId="3416DBA1" w14:textId="6FDD2FA6" w:rsidR="00CD3F27" w:rsidRDefault="00CD3F27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Read Across America Week: March 3-8</w:t>
      </w:r>
    </w:p>
    <w:p w14:paraId="61117C57" w14:textId="0385839D" w:rsidR="005814C6" w:rsidRDefault="005814C6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National Library Week: April 7-12</w:t>
      </w:r>
    </w:p>
    <w:p w14:paraId="7286DBFF" w14:textId="7214307C" w:rsidR="00E41E4C" w:rsidRDefault="00E41E4C" w:rsidP="00E41E4C">
      <w:pPr>
        <w:pStyle w:val="ListParagraph"/>
        <w:numPr>
          <w:ilvl w:val="5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Bluey Visit</w:t>
      </w:r>
    </w:p>
    <w:p w14:paraId="6538D373" w14:textId="0D0777AD" w:rsidR="00E41E4C" w:rsidRPr="00E41E4C" w:rsidRDefault="00E41E4C" w:rsidP="00E41E4C">
      <w:pPr>
        <w:pStyle w:val="ListParagraph"/>
        <w:numPr>
          <w:ilvl w:val="5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Open House</w:t>
      </w:r>
    </w:p>
    <w:p w14:paraId="2818F67A" w14:textId="674F35C4" w:rsidR="004E2356" w:rsidRDefault="004E2356" w:rsidP="00E41E4C">
      <w:pPr>
        <w:pStyle w:val="ListParagraph"/>
        <w:numPr>
          <w:ilvl w:val="5"/>
          <w:numId w:val="1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Jocelyn Green: April 11</w:t>
      </w:r>
    </w:p>
    <w:p w14:paraId="6B16E09B" w14:textId="67B39929" w:rsidR="00F60DD5" w:rsidRPr="00A05487" w:rsidRDefault="00F60DD5" w:rsidP="00E41E4C">
      <w:pPr>
        <w:pStyle w:val="ListParagraph"/>
        <w:numPr>
          <w:ilvl w:val="4"/>
          <w:numId w:val="1"/>
        </w:numPr>
        <w:rPr>
          <w:rFonts w:ascii="Amasis MT Pro" w:hAnsi="Amasis MT Pro"/>
          <w:sz w:val="24"/>
          <w:szCs w:val="24"/>
        </w:rPr>
      </w:pPr>
      <w:r w:rsidRPr="00F60DD5">
        <w:rPr>
          <w:rFonts w:ascii="Amasis MT Pro" w:hAnsi="Amasis MT Pro"/>
          <w:sz w:val="24"/>
          <w:szCs w:val="24"/>
        </w:rPr>
        <w:t>Re-accreditation: February 2026</w:t>
      </w:r>
    </w:p>
    <w:p w14:paraId="2F801383" w14:textId="18D503D7" w:rsidR="006D42B2" w:rsidRDefault="0092509D" w:rsidP="00972CB7">
      <w:pPr>
        <w:pStyle w:val="ListParagraph"/>
        <w:numPr>
          <w:ilvl w:val="3"/>
          <w:numId w:val="1"/>
        </w:numPr>
        <w:rPr>
          <w:rFonts w:ascii="Amasis MT Pro" w:hAnsi="Amasis MT Pro"/>
          <w:sz w:val="24"/>
          <w:szCs w:val="24"/>
        </w:rPr>
      </w:pPr>
      <w:r w:rsidRPr="006D42B2">
        <w:rPr>
          <w:rFonts w:ascii="Amasis MT Pro" w:hAnsi="Amasis MT Pro"/>
          <w:sz w:val="24"/>
          <w:szCs w:val="24"/>
        </w:rPr>
        <w:t>Meeting</w:t>
      </w:r>
      <w:r w:rsidR="00287B83" w:rsidRPr="006D42B2">
        <w:rPr>
          <w:rFonts w:ascii="Amasis MT Pro" w:hAnsi="Amasis MT Pro"/>
          <w:sz w:val="24"/>
          <w:szCs w:val="24"/>
        </w:rPr>
        <w:t xml:space="preserve"> </w:t>
      </w:r>
      <w:r w:rsidR="00F248FB" w:rsidRPr="006D42B2">
        <w:rPr>
          <w:rFonts w:ascii="Amasis MT Pro" w:hAnsi="Amasis MT Pro"/>
          <w:sz w:val="24"/>
          <w:szCs w:val="24"/>
        </w:rPr>
        <w:t>Schedule:</w:t>
      </w:r>
      <w:r w:rsidR="00F27CFC" w:rsidRPr="006D42B2">
        <w:rPr>
          <w:rFonts w:ascii="Amasis MT Pro" w:hAnsi="Amasis MT Pro"/>
          <w:sz w:val="24"/>
          <w:szCs w:val="24"/>
        </w:rPr>
        <w:t xml:space="preserve"> </w:t>
      </w:r>
    </w:p>
    <w:p w14:paraId="3BF6CA32" w14:textId="3BC7E7FF" w:rsidR="006F3D21" w:rsidRDefault="006F3D21" w:rsidP="00F60DD5">
      <w:pPr>
        <w:pStyle w:val="ListParagraph"/>
        <w:ind w:left="324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March 13 at 1pm</w:t>
      </w:r>
    </w:p>
    <w:p w14:paraId="3713E979" w14:textId="2EFE6354" w:rsidR="005814C6" w:rsidRPr="00972CB7" w:rsidRDefault="005814C6" w:rsidP="00F60DD5">
      <w:pPr>
        <w:pStyle w:val="ListParagraph"/>
        <w:ind w:left="324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April </w:t>
      </w:r>
      <w:r w:rsidR="00016682">
        <w:rPr>
          <w:rFonts w:ascii="Amasis MT Pro" w:hAnsi="Amasis MT Pro"/>
          <w:sz w:val="24"/>
          <w:szCs w:val="24"/>
        </w:rPr>
        <w:t>10</w:t>
      </w:r>
      <w:r w:rsidR="00016682">
        <w:rPr>
          <w:rFonts w:ascii="Amasis MT Pro" w:hAnsi="Amasis MT Pro"/>
          <w:sz w:val="24"/>
          <w:szCs w:val="24"/>
          <w:vertAlign w:val="superscript"/>
        </w:rPr>
        <w:t xml:space="preserve"> </w:t>
      </w:r>
      <w:r w:rsidR="00016682">
        <w:rPr>
          <w:rFonts w:ascii="Amasis MT Pro" w:hAnsi="Amasis MT Pro"/>
          <w:sz w:val="24"/>
          <w:szCs w:val="24"/>
        </w:rPr>
        <w:t>at 1pm</w:t>
      </w:r>
      <w:r w:rsidR="00F32BC1">
        <w:rPr>
          <w:rFonts w:ascii="Amasis MT Pro" w:hAnsi="Amasis MT Pro"/>
          <w:sz w:val="24"/>
          <w:szCs w:val="24"/>
        </w:rPr>
        <w:br/>
        <w:t>May 8 at 1pm</w:t>
      </w:r>
    </w:p>
    <w:p w14:paraId="24059D58" w14:textId="476394F9" w:rsidR="00061C63" w:rsidRPr="005E24E8" w:rsidRDefault="00061C63" w:rsidP="00061C63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5E24E8">
        <w:rPr>
          <w:rFonts w:ascii="Amasis MT Pro" w:hAnsi="Amasis MT Pro"/>
          <w:sz w:val="24"/>
          <w:szCs w:val="24"/>
        </w:rPr>
        <w:t>Adjourn</w:t>
      </w:r>
    </w:p>
    <w:sectPr w:rsidR="00061C63" w:rsidRPr="005E24E8" w:rsidSect="00C03F49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9298" w14:textId="77777777" w:rsidR="00A76D41" w:rsidRDefault="00A76D41" w:rsidP="00471238">
      <w:pPr>
        <w:spacing w:after="0" w:line="240" w:lineRule="auto"/>
      </w:pPr>
      <w:r>
        <w:separator/>
      </w:r>
    </w:p>
  </w:endnote>
  <w:endnote w:type="continuationSeparator" w:id="0">
    <w:p w14:paraId="1277B601" w14:textId="77777777" w:rsidR="00A76D41" w:rsidRDefault="00A76D41" w:rsidP="0047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F61B" w14:textId="77777777" w:rsidR="00A76D41" w:rsidRDefault="00A76D41" w:rsidP="00471238">
      <w:pPr>
        <w:spacing w:after="0" w:line="240" w:lineRule="auto"/>
      </w:pPr>
      <w:r>
        <w:separator/>
      </w:r>
    </w:p>
  </w:footnote>
  <w:footnote w:type="continuationSeparator" w:id="0">
    <w:p w14:paraId="1AA0A465" w14:textId="77777777" w:rsidR="00A76D41" w:rsidRDefault="00A76D41" w:rsidP="0047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C937" w14:textId="11623AAF" w:rsidR="00471238" w:rsidRPr="00471238" w:rsidRDefault="00471238" w:rsidP="00471238">
    <w:pPr>
      <w:pStyle w:val="Header"/>
      <w:rPr>
        <w:rFonts w:ascii="Amasis MT Pro" w:hAnsi="Amasis MT Pro"/>
        <w:sz w:val="20"/>
        <w:szCs w:val="20"/>
      </w:rPr>
    </w:pPr>
    <w:r>
      <w:rPr>
        <w:rFonts w:ascii="Amasis MT Pro" w:hAnsi="Amasis MT Pro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4A4463F" wp14:editId="6D27A804">
          <wp:simplePos x="0" y="0"/>
          <wp:positionH relativeFrom="column">
            <wp:posOffset>-594360</wp:posOffset>
          </wp:positionH>
          <wp:positionV relativeFrom="page">
            <wp:posOffset>297180</wp:posOffset>
          </wp:positionV>
          <wp:extent cx="556260" cy="556260"/>
          <wp:effectExtent l="0" t="0" r="0" b="0"/>
          <wp:wrapNone/>
          <wp:docPr id="199083771" name="Graphic 199083771" descr="Books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ooks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1238">
      <w:rPr>
        <w:rFonts w:ascii="Amasis MT Pro" w:hAnsi="Amasis MT Pro"/>
        <w:sz w:val="36"/>
        <w:szCs w:val="36"/>
      </w:rPr>
      <w:t>Paullina Public Library</w:t>
    </w:r>
    <w:r w:rsidR="0009230C">
      <w:rPr>
        <w:rFonts w:ascii="Amasis MT Pro" w:hAnsi="Amasis MT Pro"/>
        <w:sz w:val="36"/>
        <w:szCs w:val="36"/>
      </w:rPr>
      <w:tab/>
    </w:r>
    <w:r w:rsidR="0009230C">
      <w:rPr>
        <w:rFonts w:ascii="Amasis MT Pro" w:hAnsi="Amasis MT Pro"/>
        <w:sz w:val="36"/>
        <w:szCs w:val="36"/>
      </w:rPr>
      <w:tab/>
    </w:r>
    <w:r w:rsidR="0009230C">
      <w:rPr>
        <w:rFonts w:ascii="Amasis MT Pro" w:hAnsi="Amasis MT Pro"/>
        <w:sz w:val="24"/>
        <w:szCs w:val="24"/>
      </w:rPr>
      <w:t>Date:</w:t>
    </w:r>
    <w:r w:rsidR="00061C63">
      <w:rPr>
        <w:rFonts w:ascii="Amasis MT Pro" w:hAnsi="Amasis MT Pro"/>
        <w:sz w:val="24"/>
        <w:szCs w:val="24"/>
      </w:rPr>
      <w:t xml:space="preserve"> </w:t>
    </w:r>
    <w:r w:rsidR="008E675E">
      <w:rPr>
        <w:rFonts w:ascii="Amasis MT Pro" w:hAnsi="Amasis MT Pro"/>
        <w:sz w:val="24"/>
        <w:szCs w:val="24"/>
      </w:rPr>
      <w:t>2</w:t>
    </w:r>
    <w:r w:rsidR="00061C63">
      <w:rPr>
        <w:rFonts w:ascii="Amasis MT Pro" w:hAnsi="Amasis MT Pro"/>
        <w:sz w:val="24"/>
        <w:szCs w:val="24"/>
      </w:rPr>
      <w:t>/</w:t>
    </w:r>
    <w:r w:rsidR="008E675E">
      <w:rPr>
        <w:rFonts w:ascii="Amasis MT Pro" w:hAnsi="Amasis MT Pro"/>
        <w:sz w:val="24"/>
        <w:szCs w:val="24"/>
      </w:rPr>
      <w:t>7</w:t>
    </w:r>
    <w:r w:rsidR="00061C63">
      <w:rPr>
        <w:rFonts w:ascii="Amasis MT Pro" w:hAnsi="Amasis MT Pro"/>
        <w:sz w:val="24"/>
        <w:szCs w:val="24"/>
      </w:rPr>
      <w:t>/202</w:t>
    </w:r>
    <w:r w:rsidR="00541B4B">
      <w:rPr>
        <w:rFonts w:ascii="Amasis MT Pro" w:hAnsi="Amasis MT Pro"/>
        <w:sz w:val="24"/>
        <w:szCs w:val="24"/>
      </w:rPr>
      <w:t>5</w:t>
    </w:r>
    <w:r>
      <w:rPr>
        <w:rFonts w:ascii="Amasis MT Pro" w:hAnsi="Amasis MT Pro"/>
        <w:sz w:val="36"/>
        <w:szCs w:val="36"/>
      </w:rPr>
      <w:br/>
    </w:r>
    <w:r w:rsidR="00B93B90">
      <w:rPr>
        <w:rFonts w:ascii="Amasis MT Pro" w:hAnsi="Amasis MT Pro"/>
        <w:sz w:val="20"/>
        <w:szCs w:val="20"/>
      </w:rPr>
      <w:t>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96205"/>
    <w:multiLevelType w:val="hybridMultilevel"/>
    <w:tmpl w:val="703080C0"/>
    <w:lvl w:ilvl="0" w:tplc="CC14C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4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8A"/>
    <w:rsid w:val="00003C1E"/>
    <w:rsid w:val="000121DF"/>
    <w:rsid w:val="00016682"/>
    <w:rsid w:val="000232F9"/>
    <w:rsid w:val="000448E4"/>
    <w:rsid w:val="00051CC9"/>
    <w:rsid w:val="0005715D"/>
    <w:rsid w:val="00061C63"/>
    <w:rsid w:val="000658D5"/>
    <w:rsid w:val="00065E93"/>
    <w:rsid w:val="00071D24"/>
    <w:rsid w:val="00082BC0"/>
    <w:rsid w:val="0009230C"/>
    <w:rsid w:val="00093107"/>
    <w:rsid w:val="000E2A1D"/>
    <w:rsid w:val="00103D90"/>
    <w:rsid w:val="00137A96"/>
    <w:rsid w:val="00156C9F"/>
    <w:rsid w:val="0016120B"/>
    <w:rsid w:val="00182748"/>
    <w:rsid w:val="001A5DD4"/>
    <w:rsid w:val="001C03B4"/>
    <w:rsid w:val="001C2C76"/>
    <w:rsid w:val="00217E30"/>
    <w:rsid w:val="0024307C"/>
    <w:rsid w:val="00246960"/>
    <w:rsid w:val="00247FA9"/>
    <w:rsid w:val="002573F0"/>
    <w:rsid w:val="00274999"/>
    <w:rsid w:val="00274A57"/>
    <w:rsid w:val="00287B83"/>
    <w:rsid w:val="002937DE"/>
    <w:rsid w:val="002A2491"/>
    <w:rsid w:val="002B6FB6"/>
    <w:rsid w:val="002C64EA"/>
    <w:rsid w:val="002F27D6"/>
    <w:rsid w:val="0030128D"/>
    <w:rsid w:val="00343DA6"/>
    <w:rsid w:val="00344650"/>
    <w:rsid w:val="0034485F"/>
    <w:rsid w:val="00361385"/>
    <w:rsid w:val="00373EC1"/>
    <w:rsid w:val="0038675A"/>
    <w:rsid w:val="003D4BD8"/>
    <w:rsid w:val="003F5626"/>
    <w:rsid w:val="0042638C"/>
    <w:rsid w:val="00433067"/>
    <w:rsid w:val="00444E58"/>
    <w:rsid w:val="00462E4B"/>
    <w:rsid w:val="00471238"/>
    <w:rsid w:val="0049370B"/>
    <w:rsid w:val="004B2A8C"/>
    <w:rsid w:val="004E2356"/>
    <w:rsid w:val="004F703D"/>
    <w:rsid w:val="00502F19"/>
    <w:rsid w:val="00510ED6"/>
    <w:rsid w:val="005119CE"/>
    <w:rsid w:val="00514017"/>
    <w:rsid w:val="00533772"/>
    <w:rsid w:val="00541B4B"/>
    <w:rsid w:val="005814C6"/>
    <w:rsid w:val="005A1F5E"/>
    <w:rsid w:val="005D49ED"/>
    <w:rsid w:val="005E24E8"/>
    <w:rsid w:val="00624884"/>
    <w:rsid w:val="006417AF"/>
    <w:rsid w:val="00674569"/>
    <w:rsid w:val="00680D57"/>
    <w:rsid w:val="006866B0"/>
    <w:rsid w:val="006A675F"/>
    <w:rsid w:val="006B7936"/>
    <w:rsid w:val="006D42B2"/>
    <w:rsid w:val="006E606C"/>
    <w:rsid w:val="006F3D21"/>
    <w:rsid w:val="007121E6"/>
    <w:rsid w:val="00715A06"/>
    <w:rsid w:val="007438A9"/>
    <w:rsid w:val="00775D37"/>
    <w:rsid w:val="0078310B"/>
    <w:rsid w:val="00832B39"/>
    <w:rsid w:val="00833416"/>
    <w:rsid w:val="0084124D"/>
    <w:rsid w:val="00863794"/>
    <w:rsid w:val="0086513B"/>
    <w:rsid w:val="00880A59"/>
    <w:rsid w:val="00887FB7"/>
    <w:rsid w:val="00892EFB"/>
    <w:rsid w:val="0089458E"/>
    <w:rsid w:val="008A29C2"/>
    <w:rsid w:val="008D728F"/>
    <w:rsid w:val="008E675E"/>
    <w:rsid w:val="00921380"/>
    <w:rsid w:val="00924D3D"/>
    <w:rsid w:val="0092509D"/>
    <w:rsid w:val="00934C95"/>
    <w:rsid w:val="00941B29"/>
    <w:rsid w:val="00945542"/>
    <w:rsid w:val="00953B96"/>
    <w:rsid w:val="00965F09"/>
    <w:rsid w:val="00972CB7"/>
    <w:rsid w:val="00977347"/>
    <w:rsid w:val="009922AA"/>
    <w:rsid w:val="009E3B63"/>
    <w:rsid w:val="00A05487"/>
    <w:rsid w:val="00A11E59"/>
    <w:rsid w:val="00A15E60"/>
    <w:rsid w:val="00A56D84"/>
    <w:rsid w:val="00A6300F"/>
    <w:rsid w:val="00A76D41"/>
    <w:rsid w:val="00A82C99"/>
    <w:rsid w:val="00AA1700"/>
    <w:rsid w:val="00AE007C"/>
    <w:rsid w:val="00B5731A"/>
    <w:rsid w:val="00B75120"/>
    <w:rsid w:val="00B93B90"/>
    <w:rsid w:val="00B96464"/>
    <w:rsid w:val="00BA6D28"/>
    <w:rsid w:val="00BC1913"/>
    <w:rsid w:val="00BC520B"/>
    <w:rsid w:val="00BE1B56"/>
    <w:rsid w:val="00BE2598"/>
    <w:rsid w:val="00C016EB"/>
    <w:rsid w:val="00C02E44"/>
    <w:rsid w:val="00C03F49"/>
    <w:rsid w:val="00C051C6"/>
    <w:rsid w:val="00C47420"/>
    <w:rsid w:val="00C67979"/>
    <w:rsid w:val="00C80CAE"/>
    <w:rsid w:val="00CB47FD"/>
    <w:rsid w:val="00CD05C3"/>
    <w:rsid w:val="00CD3F27"/>
    <w:rsid w:val="00CF3623"/>
    <w:rsid w:val="00D04594"/>
    <w:rsid w:val="00D10487"/>
    <w:rsid w:val="00D30F55"/>
    <w:rsid w:val="00D63A80"/>
    <w:rsid w:val="00D75541"/>
    <w:rsid w:val="00D908D2"/>
    <w:rsid w:val="00DA28A2"/>
    <w:rsid w:val="00DB5238"/>
    <w:rsid w:val="00DD2E71"/>
    <w:rsid w:val="00DE76F6"/>
    <w:rsid w:val="00E06FAC"/>
    <w:rsid w:val="00E356D7"/>
    <w:rsid w:val="00E41E4C"/>
    <w:rsid w:val="00E94F94"/>
    <w:rsid w:val="00EB502F"/>
    <w:rsid w:val="00EB646F"/>
    <w:rsid w:val="00ED0B5C"/>
    <w:rsid w:val="00ED67D5"/>
    <w:rsid w:val="00EE1DA0"/>
    <w:rsid w:val="00EF1857"/>
    <w:rsid w:val="00F1217F"/>
    <w:rsid w:val="00F248FB"/>
    <w:rsid w:val="00F27CFC"/>
    <w:rsid w:val="00F32BC1"/>
    <w:rsid w:val="00F60DD5"/>
    <w:rsid w:val="00F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AB5F"/>
  <w15:docId w15:val="{AAC2A839-6046-4A01-9421-75AEBB1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38"/>
  </w:style>
  <w:style w:type="paragraph" w:styleId="Footer">
    <w:name w:val="footer"/>
    <w:basedOn w:val="Normal"/>
    <w:link w:val="FooterChar"/>
    <w:uiPriority w:val="99"/>
    <w:unhideWhenUsed/>
    <w:rsid w:val="0047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38"/>
  </w:style>
  <w:style w:type="paragraph" w:styleId="ListParagraph">
    <w:name w:val="List Paragraph"/>
    <w:basedOn w:val="Normal"/>
    <w:uiPriority w:val="34"/>
    <w:qFormat/>
    <w:rsid w:val="00F7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%20Denglar\Documents\Custom%20Office%20Templates\Library%20Boar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Library Board Blank.dotx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Dengler</dc:creator>
  <cp:keywords/>
  <dc:description/>
  <cp:lastModifiedBy>Matt Dengler</cp:lastModifiedBy>
  <cp:revision>3</cp:revision>
  <cp:lastPrinted>2024-09-11T16:51:00Z</cp:lastPrinted>
  <dcterms:created xsi:type="dcterms:W3CDTF">2025-02-12T16:01:00Z</dcterms:created>
  <dcterms:modified xsi:type="dcterms:W3CDTF">2025-02-12T16:10:00Z</dcterms:modified>
</cp:coreProperties>
</file>